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4AD8B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4"/>
        <w:tblpPr w:leftFromText="180" w:rightFromText="180" w:vertAnchor="text" w:horzAnchor="page" w:tblpX="1438" w:tblpY="1002"/>
        <w:tblOverlap w:val="never"/>
        <w:tblW w:w="43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438"/>
        <w:gridCol w:w="4555"/>
        <w:gridCol w:w="904"/>
        <w:gridCol w:w="1234"/>
        <w:gridCol w:w="1523"/>
      </w:tblGrid>
      <w:tr w14:paraId="27D6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306" w:type="pct"/>
            <w:vAlign w:val="center"/>
          </w:tcPr>
          <w:p w14:paraId="3B12F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84" w:type="pct"/>
            <w:vAlign w:val="center"/>
          </w:tcPr>
          <w:p w14:paraId="11772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见习单位名称</w:t>
            </w:r>
          </w:p>
        </w:tc>
        <w:tc>
          <w:tcPr>
            <w:tcW w:w="1834" w:type="pct"/>
            <w:vAlign w:val="center"/>
          </w:tcPr>
          <w:p w14:paraId="3880C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见习岗位名称</w:t>
            </w:r>
          </w:p>
        </w:tc>
        <w:tc>
          <w:tcPr>
            <w:tcW w:w="364" w:type="pct"/>
            <w:vAlign w:val="center"/>
          </w:tcPr>
          <w:p w14:paraId="0924E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497" w:type="pct"/>
            <w:vAlign w:val="center"/>
          </w:tcPr>
          <w:p w14:paraId="632BD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13" w:type="pct"/>
            <w:vAlign w:val="center"/>
          </w:tcPr>
          <w:p w14:paraId="4A6B8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661A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06" w:type="pct"/>
            <w:vMerge w:val="restart"/>
            <w:vAlign w:val="center"/>
          </w:tcPr>
          <w:p w14:paraId="20EAF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84" w:type="pct"/>
            <w:vMerge w:val="restart"/>
            <w:vAlign w:val="center"/>
          </w:tcPr>
          <w:p w14:paraId="442DA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栾川县伊禾幼儿园</w:t>
            </w:r>
          </w:p>
        </w:tc>
        <w:tc>
          <w:tcPr>
            <w:tcW w:w="1834" w:type="pct"/>
            <w:shd w:val="clear" w:color="auto" w:fill="auto"/>
            <w:vAlign w:val="center"/>
          </w:tcPr>
          <w:p w14:paraId="2A7C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助教</w:t>
            </w:r>
          </w:p>
        </w:tc>
        <w:tc>
          <w:tcPr>
            <w:tcW w:w="364" w:type="pct"/>
            <w:vAlign w:val="center"/>
          </w:tcPr>
          <w:p w14:paraId="4BD06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7" w:type="pct"/>
            <w:vMerge w:val="restart"/>
            <w:vAlign w:val="center"/>
          </w:tcPr>
          <w:p w14:paraId="135AC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姜娟</w:t>
            </w:r>
          </w:p>
        </w:tc>
        <w:tc>
          <w:tcPr>
            <w:tcW w:w="613" w:type="pct"/>
            <w:vMerge w:val="restart"/>
            <w:vAlign w:val="center"/>
          </w:tcPr>
          <w:p w14:paraId="1F4DC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4CEE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06" w:type="pct"/>
            <w:vMerge w:val="continue"/>
            <w:vAlign w:val="center"/>
          </w:tcPr>
          <w:p w14:paraId="042E6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384" w:type="pct"/>
            <w:vMerge w:val="continue"/>
            <w:vAlign w:val="center"/>
          </w:tcPr>
          <w:p w14:paraId="245C1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834" w:type="pct"/>
            <w:vAlign w:val="center"/>
          </w:tcPr>
          <w:p w14:paraId="048EC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保育员</w:t>
            </w:r>
          </w:p>
        </w:tc>
        <w:tc>
          <w:tcPr>
            <w:tcW w:w="364" w:type="pct"/>
            <w:vAlign w:val="center"/>
          </w:tcPr>
          <w:p w14:paraId="04A4A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97" w:type="pct"/>
            <w:vMerge w:val="continue"/>
            <w:vAlign w:val="center"/>
          </w:tcPr>
          <w:p w14:paraId="05D1F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57B7A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C74F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06" w:type="pct"/>
            <w:vMerge w:val="restart"/>
            <w:vAlign w:val="center"/>
          </w:tcPr>
          <w:p w14:paraId="42E14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84" w:type="pct"/>
            <w:vMerge w:val="restart"/>
            <w:vAlign w:val="center"/>
          </w:tcPr>
          <w:p w14:paraId="3934F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河南省鸿行羽丰企业管理有限公司</w:t>
            </w:r>
          </w:p>
        </w:tc>
        <w:tc>
          <w:tcPr>
            <w:tcW w:w="1834" w:type="pct"/>
            <w:vAlign w:val="center"/>
          </w:tcPr>
          <w:p w14:paraId="5921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人力资源协助员</w:t>
            </w:r>
          </w:p>
        </w:tc>
        <w:tc>
          <w:tcPr>
            <w:tcW w:w="364" w:type="pct"/>
            <w:vAlign w:val="center"/>
          </w:tcPr>
          <w:p w14:paraId="42763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97" w:type="pct"/>
            <w:vMerge w:val="restart"/>
            <w:vAlign w:val="center"/>
          </w:tcPr>
          <w:p w14:paraId="7468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胡家毓</w:t>
            </w:r>
          </w:p>
        </w:tc>
        <w:tc>
          <w:tcPr>
            <w:tcW w:w="613" w:type="pct"/>
            <w:vMerge w:val="restart"/>
            <w:vAlign w:val="center"/>
          </w:tcPr>
          <w:p w14:paraId="7526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1AA6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06" w:type="pct"/>
            <w:vMerge w:val="continue"/>
            <w:vAlign w:val="center"/>
          </w:tcPr>
          <w:p w14:paraId="614AB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384" w:type="pct"/>
            <w:vMerge w:val="continue"/>
            <w:vAlign w:val="center"/>
          </w:tcPr>
          <w:p w14:paraId="2DD48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834" w:type="pct"/>
            <w:vAlign w:val="center"/>
          </w:tcPr>
          <w:p w14:paraId="61D8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电商孵化协助员</w:t>
            </w:r>
          </w:p>
        </w:tc>
        <w:tc>
          <w:tcPr>
            <w:tcW w:w="364" w:type="pct"/>
            <w:vAlign w:val="center"/>
          </w:tcPr>
          <w:p w14:paraId="4EA42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97" w:type="pct"/>
            <w:vMerge w:val="continue"/>
            <w:vAlign w:val="center"/>
          </w:tcPr>
          <w:p w14:paraId="196CA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4FF6B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EE1C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06" w:type="pct"/>
            <w:vMerge w:val="continue"/>
            <w:vAlign w:val="center"/>
          </w:tcPr>
          <w:p w14:paraId="2D61F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076DB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6270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工商财税协助员</w:t>
            </w:r>
          </w:p>
        </w:tc>
        <w:tc>
          <w:tcPr>
            <w:tcW w:w="364" w:type="pct"/>
            <w:vAlign w:val="center"/>
          </w:tcPr>
          <w:p w14:paraId="0FEC2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97" w:type="pct"/>
            <w:vMerge w:val="continue"/>
            <w:vAlign w:val="center"/>
          </w:tcPr>
          <w:p w14:paraId="3B6C6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0CA9F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8184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06" w:type="pct"/>
            <w:vMerge w:val="continue"/>
            <w:vAlign w:val="center"/>
          </w:tcPr>
          <w:p w14:paraId="0F42B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1127F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250B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供应链运营协助员</w:t>
            </w:r>
          </w:p>
        </w:tc>
        <w:tc>
          <w:tcPr>
            <w:tcW w:w="364" w:type="pct"/>
            <w:vAlign w:val="center"/>
          </w:tcPr>
          <w:p w14:paraId="7A274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7" w:type="pct"/>
            <w:vMerge w:val="continue"/>
            <w:vAlign w:val="center"/>
          </w:tcPr>
          <w:p w14:paraId="3BEA8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6E53F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63EA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6" w:type="pct"/>
            <w:vAlign w:val="center"/>
          </w:tcPr>
          <w:p w14:paraId="094BF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84" w:type="pct"/>
            <w:vAlign w:val="center"/>
          </w:tcPr>
          <w:p w14:paraId="547FB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栾川县城关卫生院</w:t>
            </w:r>
          </w:p>
        </w:tc>
        <w:tc>
          <w:tcPr>
            <w:tcW w:w="1834" w:type="pct"/>
            <w:vAlign w:val="center"/>
          </w:tcPr>
          <w:p w14:paraId="2DF6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护理学（学徒）</w:t>
            </w:r>
          </w:p>
        </w:tc>
        <w:tc>
          <w:tcPr>
            <w:tcW w:w="364" w:type="pct"/>
            <w:vAlign w:val="center"/>
          </w:tcPr>
          <w:p w14:paraId="7D573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97" w:type="pct"/>
            <w:vAlign w:val="center"/>
          </w:tcPr>
          <w:p w14:paraId="06A54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张昭阳</w:t>
            </w:r>
          </w:p>
        </w:tc>
        <w:tc>
          <w:tcPr>
            <w:tcW w:w="613" w:type="pct"/>
            <w:vAlign w:val="center"/>
          </w:tcPr>
          <w:p w14:paraId="504DF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659B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restart"/>
            <w:vAlign w:val="center"/>
          </w:tcPr>
          <w:p w14:paraId="4601E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384" w:type="pct"/>
            <w:vMerge w:val="restart"/>
            <w:vAlign w:val="center"/>
          </w:tcPr>
          <w:p w14:paraId="57850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栾川县第一高级中学</w:t>
            </w:r>
          </w:p>
        </w:tc>
        <w:tc>
          <w:tcPr>
            <w:tcW w:w="1834" w:type="pct"/>
            <w:vAlign w:val="center"/>
          </w:tcPr>
          <w:p w14:paraId="1FC6D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物理教师助教</w:t>
            </w:r>
          </w:p>
        </w:tc>
        <w:tc>
          <w:tcPr>
            <w:tcW w:w="364" w:type="pct"/>
            <w:vAlign w:val="center"/>
          </w:tcPr>
          <w:p w14:paraId="433AE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497" w:type="pct"/>
            <w:vMerge w:val="restart"/>
            <w:vAlign w:val="center"/>
          </w:tcPr>
          <w:p w14:paraId="27B5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胡伟娥</w:t>
            </w:r>
          </w:p>
        </w:tc>
        <w:tc>
          <w:tcPr>
            <w:tcW w:w="613" w:type="pct"/>
            <w:vMerge w:val="restart"/>
            <w:vAlign w:val="center"/>
          </w:tcPr>
          <w:p w14:paraId="47ABF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EEC0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06292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2B3A6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5B453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地理教师助教</w:t>
            </w:r>
          </w:p>
        </w:tc>
        <w:tc>
          <w:tcPr>
            <w:tcW w:w="364" w:type="pct"/>
            <w:vAlign w:val="center"/>
          </w:tcPr>
          <w:p w14:paraId="096E1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97" w:type="pct"/>
            <w:vMerge w:val="continue"/>
            <w:vAlign w:val="center"/>
          </w:tcPr>
          <w:p w14:paraId="4D982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3A678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5584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33BC1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730AF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60974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体育教师助教</w:t>
            </w:r>
          </w:p>
        </w:tc>
        <w:tc>
          <w:tcPr>
            <w:tcW w:w="364" w:type="pct"/>
            <w:vAlign w:val="center"/>
          </w:tcPr>
          <w:p w14:paraId="0A8D5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97" w:type="pct"/>
            <w:vMerge w:val="continue"/>
            <w:vAlign w:val="center"/>
          </w:tcPr>
          <w:p w14:paraId="125AA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772A6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CC96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024A4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3A276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1BE43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历史教师助教</w:t>
            </w:r>
          </w:p>
        </w:tc>
        <w:tc>
          <w:tcPr>
            <w:tcW w:w="364" w:type="pct"/>
            <w:vAlign w:val="center"/>
          </w:tcPr>
          <w:p w14:paraId="5D1DC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97" w:type="pct"/>
            <w:vMerge w:val="continue"/>
            <w:vAlign w:val="center"/>
          </w:tcPr>
          <w:p w14:paraId="2A19C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6F334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07A9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43DF1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39215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2ADC5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数学教师助教</w:t>
            </w:r>
          </w:p>
        </w:tc>
        <w:tc>
          <w:tcPr>
            <w:tcW w:w="364" w:type="pct"/>
            <w:vAlign w:val="center"/>
          </w:tcPr>
          <w:p w14:paraId="52A51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97" w:type="pct"/>
            <w:vMerge w:val="continue"/>
            <w:vAlign w:val="center"/>
          </w:tcPr>
          <w:p w14:paraId="22459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3E0CC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41590157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栾川县2025年第三批就业见习单位一览表</w:t>
      </w:r>
    </w:p>
    <w:p w14:paraId="4409F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sectPr>
      <w:pgSz w:w="16838" w:h="11906" w:orient="landscape"/>
      <w:pgMar w:top="18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N2ViYmQxMzI1MzM0MThmMTNjNjg4Y2M0NWQ1OWUifQ=="/>
  </w:docVars>
  <w:rsids>
    <w:rsidRoot w:val="6BF2622B"/>
    <w:rsid w:val="008A7502"/>
    <w:rsid w:val="05EE37E8"/>
    <w:rsid w:val="05FC5058"/>
    <w:rsid w:val="065E0979"/>
    <w:rsid w:val="06AD2F8D"/>
    <w:rsid w:val="078D6AC7"/>
    <w:rsid w:val="08647ED9"/>
    <w:rsid w:val="0A2F013B"/>
    <w:rsid w:val="0C885844"/>
    <w:rsid w:val="10B71B0D"/>
    <w:rsid w:val="11544D2C"/>
    <w:rsid w:val="131E2C5D"/>
    <w:rsid w:val="15DB56F1"/>
    <w:rsid w:val="15E46F00"/>
    <w:rsid w:val="164F2A1B"/>
    <w:rsid w:val="18EC5CA5"/>
    <w:rsid w:val="1E0B1E2F"/>
    <w:rsid w:val="220A5ED9"/>
    <w:rsid w:val="233E2F9C"/>
    <w:rsid w:val="234146BF"/>
    <w:rsid w:val="23EA035A"/>
    <w:rsid w:val="24C85C3F"/>
    <w:rsid w:val="25B15693"/>
    <w:rsid w:val="27127645"/>
    <w:rsid w:val="274719E5"/>
    <w:rsid w:val="27E40FE2"/>
    <w:rsid w:val="282B09BF"/>
    <w:rsid w:val="28AF339E"/>
    <w:rsid w:val="28FE2577"/>
    <w:rsid w:val="2967011C"/>
    <w:rsid w:val="2A3D1958"/>
    <w:rsid w:val="2B3E2D97"/>
    <w:rsid w:val="2B785352"/>
    <w:rsid w:val="2CE778D5"/>
    <w:rsid w:val="2F45680A"/>
    <w:rsid w:val="2F634EE2"/>
    <w:rsid w:val="30861FC6"/>
    <w:rsid w:val="32C66AA8"/>
    <w:rsid w:val="33B646C7"/>
    <w:rsid w:val="34CD3196"/>
    <w:rsid w:val="34D37873"/>
    <w:rsid w:val="35787C26"/>
    <w:rsid w:val="388A34DF"/>
    <w:rsid w:val="38EC7CF6"/>
    <w:rsid w:val="3CF06A71"/>
    <w:rsid w:val="3D840D5D"/>
    <w:rsid w:val="3DCE3E6E"/>
    <w:rsid w:val="41CE08E1"/>
    <w:rsid w:val="4250579A"/>
    <w:rsid w:val="43BF2BD7"/>
    <w:rsid w:val="43FA0796"/>
    <w:rsid w:val="45207190"/>
    <w:rsid w:val="466A3D31"/>
    <w:rsid w:val="4A633B90"/>
    <w:rsid w:val="503655D9"/>
    <w:rsid w:val="53620BE9"/>
    <w:rsid w:val="55356FBA"/>
    <w:rsid w:val="56557F7E"/>
    <w:rsid w:val="56FE67A0"/>
    <w:rsid w:val="582E3A30"/>
    <w:rsid w:val="58D43059"/>
    <w:rsid w:val="5ABD553F"/>
    <w:rsid w:val="5AE24DD8"/>
    <w:rsid w:val="5C645C72"/>
    <w:rsid w:val="5CA644DC"/>
    <w:rsid w:val="5CFB7527"/>
    <w:rsid w:val="5D886823"/>
    <w:rsid w:val="5E3A37A4"/>
    <w:rsid w:val="5F7C7F60"/>
    <w:rsid w:val="6240688A"/>
    <w:rsid w:val="6732696D"/>
    <w:rsid w:val="696F5C56"/>
    <w:rsid w:val="69D106BF"/>
    <w:rsid w:val="6B73231D"/>
    <w:rsid w:val="6BF2622B"/>
    <w:rsid w:val="6D535020"/>
    <w:rsid w:val="6D540F4D"/>
    <w:rsid w:val="6E211B78"/>
    <w:rsid w:val="71406820"/>
    <w:rsid w:val="724265FE"/>
    <w:rsid w:val="759727BC"/>
    <w:rsid w:val="78CF04BF"/>
    <w:rsid w:val="78D17EA5"/>
    <w:rsid w:val="7B4E33EE"/>
    <w:rsid w:val="7F385010"/>
    <w:rsid w:val="7F5554BB"/>
    <w:rsid w:val="7F93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173</Words>
  <Characters>174</Characters>
  <Lines>0</Lines>
  <Paragraphs>0</Paragraphs>
  <TotalTime>0</TotalTime>
  <ScaleCrop>false</ScaleCrop>
  <LinksUpToDate>false</LinksUpToDate>
  <CharactersWithSpaces>174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2018-07-05T03:38:00Z</dcterms:created>
  <dc:creator>张勇</dc:creator>
  <cp:lastModifiedBy>Administrator</cp:lastModifiedBy>
  <cp:lastPrinted>2025-07-02T07:25:00Z</cp:lastPrinted>
  <dcterms:modified xsi:type="dcterms:W3CDTF">2025-07-03T00:55:41Z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BD2FC06E315F4F07B2A4D2AFC6800816_13</vt:lpwstr>
  </property>
  <property fmtid="{D5CDD505-2E9C-101B-9397-08002B2CF9AE}" pid="4" name="KSOTemplateDocerSaveRecord">
    <vt:lpwstr>eyJoZGlkIjoiNjBiM2UyM2M5YjJhYzJkMGM2MGQ5YWY2YWQzYTFmNTkifQ==</vt:lpwstr>
  </property>
</Properties>
</file>