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栾川县就业见习单位一览表</w:t>
      </w:r>
    </w:p>
    <w:bookmarkEnd w:id="0"/>
    <w:tbl>
      <w:tblPr>
        <w:tblStyle w:val="4"/>
        <w:tblpPr w:leftFromText="180" w:rightFromText="180" w:vertAnchor="text" w:horzAnchor="page" w:tblpX="1438" w:tblpY="511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699"/>
        <w:gridCol w:w="4546"/>
        <w:gridCol w:w="904"/>
        <w:gridCol w:w="1236"/>
        <w:gridCol w:w="1749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见习岗位名称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河南省小巨人新材料有限公司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孙明浩</w:t>
            </w:r>
          </w:p>
        </w:tc>
        <w:tc>
          <w:tcPr>
            <w:tcW w:w="61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13526939971</w:t>
            </w:r>
          </w:p>
        </w:tc>
        <w:tc>
          <w:tcPr>
            <w:tcW w:w="5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产品营销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3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化验分析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TQwZDY2YTU2MjJhNGVlMjQyYmU3ZjZiYjM1N2YifQ=="/>
  </w:docVars>
  <w:rsids>
    <w:rsidRoot w:val="6BF2622B"/>
    <w:rsid w:val="008A7502"/>
    <w:rsid w:val="05EE37E8"/>
    <w:rsid w:val="06AD2F8D"/>
    <w:rsid w:val="078D6AC7"/>
    <w:rsid w:val="08647ED9"/>
    <w:rsid w:val="0A2F013B"/>
    <w:rsid w:val="0C885844"/>
    <w:rsid w:val="11544D2C"/>
    <w:rsid w:val="131E2C5D"/>
    <w:rsid w:val="15DB56F1"/>
    <w:rsid w:val="164F2A1B"/>
    <w:rsid w:val="1D7627F3"/>
    <w:rsid w:val="1DAF220B"/>
    <w:rsid w:val="1E0B1E2F"/>
    <w:rsid w:val="220A5ED9"/>
    <w:rsid w:val="22C96F20"/>
    <w:rsid w:val="234146BF"/>
    <w:rsid w:val="23EA035A"/>
    <w:rsid w:val="24C85C3F"/>
    <w:rsid w:val="25B15693"/>
    <w:rsid w:val="282B09BF"/>
    <w:rsid w:val="28AF339E"/>
    <w:rsid w:val="2B785352"/>
    <w:rsid w:val="2CE778D5"/>
    <w:rsid w:val="32C66AA8"/>
    <w:rsid w:val="33B646C7"/>
    <w:rsid w:val="34CD3196"/>
    <w:rsid w:val="34D37873"/>
    <w:rsid w:val="3D840D5D"/>
    <w:rsid w:val="413C382D"/>
    <w:rsid w:val="41CE08E1"/>
    <w:rsid w:val="421C2D2D"/>
    <w:rsid w:val="43FA0796"/>
    <w:rsid w:val="45207190"/>
    <w:rsid w:val="48BF0F83"/>
    <w:rsid w:val="496C51CD"/>
    <w:rsid w:val="502D77E4"/>
    <w:rsid w:val="503655D9"/>
    <w:rsid w:val="535D5C72"/>
    <w:rsid w:val="53620BE9"/>
    <w:rsid w:val="55356FBA"/>
    <w:rsid w:val="56557F7E"/>
    <w:rsid w:val="56FE67A0"/>
    <w:rsid w:val="58D43059"/>
    <w:rsid w:val="5AE24DD8"/>
    <w:rsid w:val="5E3A37A4"/>
    <w:rsid w:val="5F7C7F60"/>
    <w:rsid w:val="6240688A"/>
    <w:rsid w:val="680439DF"/>
    <w:rsid w:val="6B73231D"/>
    <w:rsid w:val="6BF2622B"/>
    <w:rsid w:val="6D535020"/>
    <w:rsid w:val="6D540F4D"/>
    <w:rsid w:val="6E211B78"/>
    <w:rsid w:val="71406820"/>
    <w:rsid w:val="71750801"/>
    <w:rsid w:val="7B4E33EE"/>
    <w:rsid w:val="7F1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2018-07-05T03:38:00Z</dcterms:created>
  <dc:creator>张勇</dc:creator>
  <cp:lastModifiedBy>Administrator</cp:lastModifiedBy>
  <cp:lastPrinted>2018-07-09T01:57:00Z</cp:lastPrinted>
  <dcterms:modified xsi:type="dcterms:W3CDTF">2024-04-07T01:26:54Z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AB7661719CD449B4AAA67F05BB4CC44E_13</vt:lpwstr>
  </property>
</Properties>
</file>